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40"/>
          <w:szCs w:val="40"/>
        </w:rPr>
        <w:t>附件1：曹新庄试验农场科教副产品处置申请表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275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44"/>
                <w:szCs w:val="5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团队名称</w:t>
            </w:r>
          </w:p>
        </w:tc>
        <w:tc>
          <w:tcPr>
            <w:tcW w:w="27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44"/>
                <w:szCs w:val="52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44"/>
                <w:szCs w:val="5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负责人</w:t>
            </w:r>
          </w:p>
        </w:tc>
        <w:tc>
          <w:tcPr>
            <w:tcW w:w="213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44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处置内容</w:t>
            </w:r>
          </w:p>
        </w:tc>
        <w:tc>
          <w:tcPr>
            <w:tcW w:w="27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地块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44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面积（亩）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44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品种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44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8522" w:type="dxa"/>
            <w:gridSpan w:val="4"/>
            <w:vAlign w:val="center"/>
          </w:tcPr>
          <w:p>
            <w:pPr>
              <w:tabs>
                <w:tab w:val="left" w:pos="931"/>
              </w:tabs>
              <w:spacing w:line="500" w:lineRule="exact"/>
              <w:ind w:firstLine="560" w:firstLineChars="200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本团队20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年---20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年在曹新庄试验农场开展科研试验，现申请处置科教副产品。</w:t>
            </w:r>
          </w:p>
          <w:p>
            <w:pPr>
              <w:tabs>
                <w:tab w:val="left" w:pos="3864"/>
              </w:tabs>
              <w:spacing w:line="500" w:lineRule="exact"/>
              <w:ind w:firstLine="4560" w:firstLineChars="190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团队负责人签字：</w:t>
            </w:r>
          </w:p>
          <w:p>
            <w:pPr>
              <w:tabs>
                <w:tab w:val="left" w:pos="3864"/>
              </w:tabs>
              <w:spacing w:line="500" w:lineRule="exact"/>
              <w:ind w:firstLine="5280" w:firstLineChars="220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联系方式：</w:t>
            </w:r>
          </w:p>
          <w:p>
            <w:pPr>
              <w:tabs>
                <w:tab w:val="left" w:pos="3864"/>
              </w:tabs>
              <w:spacing w:line="500" w:lineRule="exact"/>
              <w:ind w:firstLine="5280" w:firstLineChars="2200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5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处置建议</w:t>
            </w:r>
          </w:p>
        </w:tc>
        <w:tc>
          <w:tcPr>
            <w:tcW w:w="7021" w:type="dxa"/>
            <w:gridSpan w:val="3"/>
            <w:vAlign w:val="center"/>
          </w:tcPr>
          <w:p>
            <w:pPr>
              <w:tabs>
                <w:tab w:val="left" w:pos="477"/>
              </w:tabs>
              <w:spacing w:line="500" w:lineRule="exact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处置建议：出售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雇工工资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地租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推广展示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sym w:font="Wingdings" w:char="00A8"/>
            </w:r>
          </w:p>
          <w:p>
            <w:pPr>
              <w:tabs>
                <w:tab w:val="left" w:pos="477"/>
              </w:tabs>
              <w:spacing w:line="500" w:lineRule="exact"/>
              <w:jc w:val="left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科研在利用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其他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sym w:font="Wingdings" w:char="00A8"/>
            </w:r>
          </w:p>
          <w:p>
            <w:pPr>
              <w:tabs>
                <w:tab w:val="left" w:pos="3864"/>
              </w:tabs>
              <w:spacing w:line="500" w:lineRule="exact"/>
              <w:ind w:firstLine="3840" w:firstLineChars="1600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tabs>
                <w:tab w:val="left" w:pos="3864"/>
              </w:tabs>
              <w:spacing w:line="500" w:lineRule="exact"/>
              <w:ind w:firstLine="3240" w:firstLineChars="135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团队负责人签字：</w:t>
            </w:r>
          </w:p>
          <w:p>
            <w:pPr>
              <w:tabs>
                <w:tab w:val="left" w:pos="3864"/>
              </w:tabs>
              <w:spacing w:line="500" w:lineRule="exact"/>
              <w:ind w:firstLine="3840" w:firstLineChars="1600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1501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32"/>
                <w:szCs w:val="40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处置过程</w:t>
            </w:r>
          </w:p>
        </w:tc>
        <w:tc>
          <w:tcPr>
            <w:tcW w:w="70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32"/>
                <w:szCs w:val="40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32"/>
                <w:szCs w:val="40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32"/>
                <w:szCs w:val="40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32"/>
                <w:szCs w:val="40"/>
              </w:rPr>
            </w:pPr>
          </w:p>
          <w:p>
            <w:pPr>
              <w:tabs>
                <w:tab w:val="left" w:pos="3864"/>
              </w:tabs>
              <w:spacing w:line="500" w:lineRule="exact"/>
              <w:jc w:val="both"/>
              <w:rPr>
                <w:rFonts w:hint="eastAsia" w:ascii="仿宋_GB2312" w:hAnsi="仿宋" w:eastAsia="仿宋_GB2312" w:cs="仿宋"/>
                <w:szCs w:val="21"/>
              </w:rPr>
            </w:pPr>
          </w:p>
          <w:p>
            <w:pPr>
              <w:tabs>
                <w:tab w:val="left" w:pos="3864"/>
              </w:tabs>
              <w:spacing w:line="500" w:lineRule="exact"/>
              <w:ind w:firstLine="2760" w:firstLineChars="115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负责人签字：</w:t>
            </w:r>
          </w:p>
          <w:p>
            <w:pPr>
              <w:tabs>
                <w:tab w:val="left" w:pos="3864"/>
              </w:tabs>
              <w:spacing w:line="500" w:lineRule="exact"/>
              <w:ind w:firstLine="3720" w:firstLineChars="1550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852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曹新庄试验农场意见: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            审批人：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32"/>
                <w:szCs w:val="40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                        年  月  日</w:t>
            </w:r>
          </w:p>
        </w:tc>
      </w:tr>
    </w:tbl>
    <w:p>
      <w:pPr>
        <w:rPr>
          <w:rFonts w:hint="eastAsia" w:ascii="仿宋" w:hAnsi="仿宋" w:eastAsia="仿宋" w:cs="仿宋"/>
          <w:sz w:val="44"/>
          <w:szCs w:val="5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41446E6"/>
    <w:rsid w:val="00924705"/>
    <w:rsid w:val="00A80F6B"/>
    <w:rsid w:val="073269D9"/>
    <w:rsid w:val="0F2F5E7D"/>
    <w:rsid w:val="154A7C31"/>
    <w:rsid w:val="1E6842A5"/>
    <w:rsid w:val="1F02129F"/>
    <w:rsid w:val="20847945"/>
    <w:rsid w:val="29546784"/>
    <w:rsid w:val="321E3C9E"/>
    <w:rsid w:val="441446E6"/>
    <w:rsid w:val="457D60B6"/>
    <w:rsid w:val="53B85F78"/>
    <w:rsid w:val="60690895"/>
    <w:rsid w:val="67843328"/>
    <w:rsid w:val="6D535020"/>
    <w:rsid w:val="6E551FBE"/>
    <w:rsid w:val="7560693C"/>
    <w:rsid w:val="760D3625"/>
    <w:rsid w:val="7D586D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-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166</Words>
  <Characters>117</Characters>
  <Lines>1</Lines>
  <Paragraphs>1</Paragraphs>
  <TotalTime>0</TotalTime>
  <ScaleCrop>false</ScaleCrop>
  <LinksUpToDate>false</LinksUpToDate>
  <CharactersWithSpaces>282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2018-05-28T03:53:00Z</dcterms:created>
  <dc:creator>lenovo-pc</dc:creator>
  <cp:lastModifiedBy>cxz</cp:lastModifiedBy>
  <cp:lastPrinted>2018-05-30T01:26:00Z</cp:lastPrinted>
  <dcterms:modified xsi:type="dcterms:W3CDTF">2018-05-31T00:09:23Z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